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CB" w:rsidRDefault="006C38C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PROGRAMMA INTERGRATO E COORDINATO DI INTERVENTI PER LA RIQUALIFICAZIONE URBANISTICO - AMBIENTALE E RIVITALIZZAZIONE SOCIO CULTURALE DEI RIONI COLLINARI.</w:t>
      </w:r>
    </w:p>
    <w:p w:rsidR="006C38CB" w:rsidRDefault="006C38CB">
      <w:pPr>
        <w:spacing w:after="120"/>
        <w:jc w:val="center"/>
      </w:pPr>
      <w:r>
        <w:rPr>
          <w:rFonts w:ascii="Arial" w:hAnsi="Arial" w:cs="Arial"/>
          <w:b/>
          <w:bCs/>
          <w:sz w:val="28"/>
          <w:szCs w:val="28"/>
        </w:rPr>
        <w:t>LOTTO D – Fognatura in Pastorano</w:t>
      </w:r>
    </w:p>
    <w:p w:rsidR="006C38CB" w:rsidRDefault="006C38CB">
      <w:pPr>
        <w:spacing w:after="120"/>
        <w:jc w:val="both"/>
        <w:rPr>
          <w:rFonts w:ascii="Arial" w:hAnsi="Arial" w:cs="Arial"/>
          <w:b/>
          <w:bCs/>
          <w:u w:val="single"/>
        </w:rPr>
      </w:pPr>
    </w:p>
    <w:p w:rsidR="006C38CB" w:rsidRDefault="006C38CB">
      <w:pPr>
        <w:spacing w:after="120"/>
        <w:jc w:val="both"/>
        <w:rPr>
          <w:rFonts w:ascii="Arial" w:hAnsi="Arial" w:cs="Arial"/>
          <w:b/>
          <w:bCs/>
          <w:u w:val="single"/>
        </w:rPr>
      </w:pPr>
    </w:p>
    <w:p w:rsidR="006C38CB" w:rsidRDefault="006C38CB">
      <w:pPr>
        <w:spacing w:after="1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GENERALIT</w:t>
      </w:r>
      <w:r>
        <w:rPr>
          <w:rFonts w:ascii="Helvetica" w:hAnsi="Helvetica" w:cs="Helvetica"/>
          <w:b/>
          <w:bCs/>
          <w:u w:val="single"/>
        </w:rPr>
        <w:t>Á</w:t>
      </w:r>
    </w:p>
    <w:p w:rsidR="006C38CB" w:rsidRDefault="006C38C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L’intervento di cui trattasi rientra nell’ambito del programma in epigrafe, finalizzato alla rivalutazione ed alla riqualificazione dei rioni collinari della Città di Salerno.</w:t>
      </w:r>
    </w:p>
    <w:p w:rsidR="006C38CB" w:rsidRDefault="006C38CB">
      <w:pPr>
        <w:spacing w:after="120"/>
        <w:jc w:val="both"/>
      </w:pPr>
      <w:r>
        <w:rPr>
          <w:rFonts w:ascii="Arial" w:hAnsi="Arial" w:cs="Arial"/>
        </w:rPr>
        <w:t>Nello specifico, il lotto in argomento ha l’obiettivo di rifunzionalizzare ed adeguare l’impianto fognario esistente che per vetustà e capacità di smaltimento risulta molto limitato. Sono previsti anche brevi nuovi tratti aggiuntivi a completamento della rete delle fognature di zona.</w:t>
      </w:r>
    </w:p>
    <w:p w:rsidR="006C38CB" w:rsidRDefault="006C38CB">
      <w:pPr>
        <w:spacing w:after="120"/>
        <w:jc w:val="both"/>
        <w:rPr>
          <w:rFonts w:ascii="Arial" w:hAnsi="Arial" w:cs="Arial"/>
          <w:b/>
          <w:bCs/>
          <w:u w:val="single"/>
        </w:rPr>
      </w:pPr>
    </w:p>
    <w:p w:rsidR="006C38CB" w:rsidRDefault="006C38CB">
      <w:pPr>
        <w:spacing w:after="1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DESCRIZIONE DELL’INTERVENTO</w:t>
      </w:r>
    </w:p>
    <w:p w:rsidR="006C38CB" w:rsidRDefault="006C38C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L’intervento in questione prevede la realizzazione dell’impianto di fognatura nera e, in parte, anche quella bianca, interessanti le vie Casa Scuoppo, via Casa Volpe, via Pastorano e via A. Marzullo.</w:t>
      </w:r>
    </w:p>
    <w:p w:rsidR="006C38CB" w:rsidRDefault="006C38C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Sono previste circa 1800 metri di tubazioni, una centrale di sollevamento dotata di gruppo elettrogeno nonché il rifacimento della rete stradale.</w:t>
      </w:r>
    </w:p>
    <w:p w:rsidR="006C38CB" w:rsidRPr="003044FE" w:rsidRDefault="006C38CB" w:rsidP="003044FE">
      <w:pPr>
        <w:spacing w:after="120"/>
        <w:jc w:val="both"/>
        <w:rPr>
          <w:rFonts w:ascii="Arial" w:hAnsi="Arial" w:cs="Arial"/>
        </w:rPr>
      </w:pPr>
      <w:r>
        <w:t>L’intervento darà un notevole contributo al miglioramento della qualità ambientale dell’insediamento abitato.</w:t>
      </w:r>
    </w:p>
    <w:sectPr w:rsidR="006C38CB" w:rsidRPr="003044FE" w:rsidSect="00FE34CB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4CB"/>
    <w:rsid w:val="003044FE"/>
    <w:rsid w:val="00467D46"/>
    <w:rsid w:val="00675E7C"/>
    <w:rsid w:val="006C38CB"/>
    <w:rsid w:val="00CD66A8"/>
    <w:rsid w:val="00FE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uiPriority w:val="99"/>
    <w:rsid w:val="00FE34CB"/>
  </w:style>
  <w:style w:type="character" w:customStyle="1" w:styleId="ListLabel2">
    <w:name w:val="ListLabel 2"/>
    <w:uiPriority w:val="99"/>
    <w:rsid w:val="00FE34CB"/>
  </w:style>
  <w:style w:type="character" w:customStyle="1" w:styleId="ListLabel3">
    <w:name w:val="ListLabel 3"/>
    <w:uiPriority w:val="99"/>
    <w:rsid w:val="00FE34CB"/>
  </w:style>
  <w:style w:type="character" w:customStyle="1" w:styleId="ListLabel4">
    <w:name w:val="ListLabel 4"/>
    <w:uiPriority w:val="99"/>
    <w:rsid w:val="00FE34CB"/>
  </w:style>
  <w:style w:type="character" w:customStyle="1" w:styleId="ListLabel5">
    <w:name w:val="ListLabel 5"/>
    <w:uiPriority w:val="99"/>
    <w:rsid w:val="00FE34CB"/>
  </w:style>
  <w:style w:type="character" w:customStyle="1" w:styleId="ListLabel6">
    <w:name w:val="ListLabel 6"/>
    <w:uiPriority w:val="99"/>
    <w:rsid w:val="00FE34CB"/>
  </w:style>
  <w:style w:type="paragraph" w:styleId="Title">
    <w:name w:val="Title"/>
    <w:basedOn w:val="Normal"/>
    <w:next w:val="BodyText"/>
    <w:link w:val="TitleChar"/>
    <w:uiPriority w:val="99"/>
    <w:qFormat/>
    <w:rsid w:val="00FE34C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22DE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FE34CB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2DE0"/>
    <w:rPr>
      <w:rFonts w:cs="Calibri"/>
      <w:lang w:eastAsia="en-US"/>
    </w:rPr>
  </w:style>
  <w:style w:type="paragraph" w:styleId="List">
    <w:name w:val="List"/>
    <w:basedOn w:val="BodyText"/>
    <w:uiPriority w:val="99"/>
    <w:rsid w:val="00FE34CB"/>
  </w:style>
  <w:style w:type="paragraph" w:customStyle="1" w:styleId="Caption1">
    <w:name w:val="Caption1"/>
    <w:basedOn w:val="Normal"/>
    <w:uiPriority w:val="99"/>
    <w:rsid w:val="00FE34C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FE34CB"/>
    <w:pPr>
      <w:suppressLineNumbers/>
    </w:p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western">
    <w:name w:val="western"/>
    <w:basedOn w:val="Normal"/>
    <w:uiPriority w:val="99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170</Words>
  <Characters>975</Characters>
  <Application>Microsoft Office Outlook</Application>
  <DocSecurity>0</DocSecurity>
  <Lines>0</Lines>
  <Paragraphs>0</Paragraphs>
  <ScaleCrop>false</ScaleCrop>
  <Company>Olidata S.p.A.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v.galderisi</dc:creator>
  <cp:keywords/>
  <dc:description/>
  <cp:lastModifiedBy>c.alfani</cp:lastModifiedBy>
  <cp:revision>3</cp:revision>
  <dcterms:created xsi:type="dcterms:W3CDTF">2019-04-04T13:21:00Z</dcterms:created>
  <dcterms:modified xsi:type="dcterms:W3CDTF">2019-04-08T10:40:00Z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