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24F" w:rsidRDefault="00DD724F" w:rsidP="005369CE">
      <w:pPr>
        <w:pStyle w:val="Default"/>
        <w:jc w:val="center"/>
        <w:rPr>
          <w:b/>
          <w:bCs/>
          <w:sz w:val="22"/>
          <w:szCs w:val="22"/>
        </w:rPr>
      </w:pPr>
    </w:p>
    <w:p w:rsidR="00DD724F" w:rsidRDefault="00DD724F" w:rsidP="005369CE">
      <w:pPr>
        <w:pStyle w:val="Default"/>
        <w:jc w:val="center"/>
        <w:rPr>
          <w:b/>
          <w:bCs/>
          <w:sz w:val="22"/>
          <w:szCs w:val="22"/>
        </w:rPr>
      </w:pPr>
    </w:p>
    <w:p w:rsidR="00DD724F" w:rsidRDefault="00DD724F" w:rsidP="005369CE">
      <w:pPr>
        <w:pStyle w:val="Default"/>
        <w:jc w:val="center"/>
        <w:rPr>
          <w:b/>
          <w:bCs/>
          <w:sz w:val="22"/>
          <w:szCs w:val="22"/>
        </w:rPr>
      </w:pPr>
    </w:p>
    <w:p w:rsidR="00DD724F" w:rsidRPr="008A66E1" w:rsidRDefault="00DD724F" w:rsidP="002243E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PROGRAMMA REGIONALE </w:t>
      </w:r>
    </w:p>
    <w:p w:rsidR="00DD724F" w:rsidRDefault="00DD724F" w:rsidP="002243E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BENESSERE GIOVANI - ORGANIZZIAMOCI</w:t>
      </w:r>
    </w:p>
    <w:p w:rsidR="00DD724F" w:rsidRPr="008F66C8" w:rsidRDefault="00DD724F" w:rsidP="002243E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i/>
          <w:iCs/>
          <w:sz w:val="24"/>
          <w:szCs w:val="24"/>
        </w:rPr>
      </w:pPr>
      <w:r w:rsidRPr="008F66C8">
        <w:rPr>
          <w:rFonts w:ascii="Calibri-Bold" w:hAnsi="Calibri-Bold" w:cs="Calibri-Bold"/>
          <w:b/>
          <w:bCs/>
          <w:i/>
          <w:iCs/>
          <w:sz w:val="24"/>
          <w:szCs w:val="24"/>
        </w:rPr>
        <w:t>POR Campania FSE 2014-2020</w:t>
      </w:r>
    </w:p>
    <w:p w:rsidR="00DD724F" w:rsidRDefault="00DD724F" w:rsidP="002243E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DD724F" w:rsidRDefault="00DD724F" w:rsidP="002243E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30"/>
          <w:szCs w:val="30"/>
        </w:rPr>
      </w:pPr>
    </w:p>
    <w:p w:rsidR="00DD724F" w:rsidRDefault="00DD724F" w:rsidP="002243E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30"/>
          <w:szCs w:val="30"/>
        </w:rPr>
      </w:pPr>
      <w:r>
        <w:rPr>
          <w:rFonts w:ascii="Calibri-Bold" w:hAnsi="Calibri-Bold" w:cs="Calibri-Bold"/>
          <w:b/>
          <w:bCs/>
          <w:sz w:val="30"/>
          <w:szCs w:val="30"/>
        </w:rPr>
        <w:t>“</w:t>
      </w:r>
      <w:r w:rsidRPr="00E70676">
        <w:rPr>
          <w:rFonts w:ascii="Calibri-Bold" w:hAnsi="Calibri-Bold" w:cs="Calibri-Bold"/>
          <w:b/>
          <w:bCs/>
          <w:sz w:val="30"/>
          <w:szCs w:val="30"/>
        </w:rPr>
        <w:t xml:space="preserve">SPAZIO MULTIFUNZIONALE SALERNO </w:t>
      </w:r>
      <w:r>
        <w:rPr>
          <w:rFonts w:ascii="Calibri-Bold" w:hAnsi="Calibri-Bold" w:cs="Calibri-Bold"/>
          <w:b/>
          <w:bCs/>
          <w:sz w:val="30"/>
          <w:szCs w:val="30"/>
        </w:rPr>
        <w:t>–</w:t>
      </w:r>
      <w:r w:rsidRPr="00E70676">
        <w:rPr>
          <w:rFonts w:ascii="Calibri-Bold" w:hAnsi="Calibri-Bold" w:cs="Calibri-Bold"/>
          <w:b/>
          <w:bCs/>
          <w:sz w:val="30"/>
          <w:szCs w:val="30"/>
        </w:rPr>
        <w:t xml:space="preserve"> SMS</w:t>
      </w:r>
      <w:r>
        <w:rPr>
          <w:rFonts w:ascii="Calibri-Bold" w:hAnsi="Calibri-Bold" w:cs="Calibri-Bold"/>
          <w:b/>
          <w:bCs/>
          <w:sz w:val="30"/>
          <w:szCs w:val="30"/>
        </w:rPr>
        <w:t>”</w:t>
      </w:r>
    </w:p>
    <w:p w:rsidR="00DD724F" w:rsidRPr="00E70676" w:rsidRDefault="00DD724F" w:rsidP="002243E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30"/>
          <w:szCs w:val="30"/>
        </w:rPr>
      </w:pPr>
    </w:p>
    <w:p w:rsidR="00DD724F" w:rsidRDefault="00DD724F" w:rsidP="002243E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SPORTELLO PER LA CREAZIONE DI IMPRESA E LABORATORI </w:t>
      </w:r>
    </w:p>
    <w:p w:rsidR="00DD724F" w:rsidRDefault="00DD724F" w:rsidP="002243E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DD724F" w:rsidRDefault="00DD724F" w:rsidP="002243E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PER I GIOVANI DAI 16 AI 35 ANNI </w:t>
      </w:r>
    </w:p>
    <w:p w:rsidR="00DD724F" w:rsidRDefault="00DD724F" w:rsidP="005369CE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p w:rsidR="00DD724F" w:rsidRDefault="00DD724F" w:rsidP="002A3399">
      <w:pPr>
        <w:jc w:val="center"/>
        <w:rPr>
          <w:b/>
          <w:bCs/>
          <w:sz w:val="28"/>
          <w:szCs w:val="28"/>
        </w:rPr>
      </w:pPr>
    </w:p>
    <w:p w:rsidR="00DD724F" w:rsidRPr="003F23CD" w:rsidRDefault="00DD724F" w:rsidP="002A3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F23CD">
        <w:rPr>
          <w:b/>
          <w:bCs/>
          <w:sz w:val="24"/>
          <w:szCs w:val="24"/>
        </w:rPr>
        <w:t>LABORATORIO DI RICICLO CREATIVO</w:t>
      </w:r>
    </w:p>
    <w:p w:rsidR="00DD724F" w:rsidRDefault="00DD724F" w:rsidP="002A3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3F23CD">
        <w:rPr>
          <w:sz w:val="24"/>
          <w:szCs w:val="24"/>
        </w:rPr>
        <w:t>Percorsi di manualità eco-sostenibile, finalizzati alla progettazione e realizzazione di oggetti con materiali in disuso, raccolti e riciclati</w:t>
      </w:r>
      <w:r w:rsidRPr="003F23CD">
        <w:rPr>
          <w:b/>
          <w:bCs/>
          <w:sz w:val="24"/>
          <w:szCs w:val="24"/>
        </w:rPr>
        <w:t xml:space="preserve">. </w:t>
      </w:r>
    </w:p>
    <w:p w:rsidR="00DD724F" w:rsidRPr="003F23CD" w:rsidRDefault="00DD724F" w:rsidP="002A3399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:rsidR="00DD724F" w:rsidRPr="003F23CD" w:rsidRDefault="00DD724F" w:rsidP="002A3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3F23CD">
        <w:rPr>
          <w:b/>
          <w:bCs/>
          <w:sz w:val="24"/>
          <w:szCs w:val="24"/>
        </w:rPr>
        <w:t>LABORATORIO DI CITTADINANZA ATTIVA</w:t>
      </w:r>
    </w:p>
    <w:p w:rsidR="00DD724F" w:rsidRPr="003F23CD" w:rsidRDefault="00DD724F" w:rsidP="002A3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F23CD">
        <w:rPr>
          <w:sz w:val="24"/>
          <w:szCs w:val="24"/>
        </w:rPr>
        <w:t xml:space="preserve">Percorso di ideazione di buone prassi da adottare sul territorio cittadino quali Progettazione sociale, Guida al consumo critico, creazione di Gruppi di Acquisto Solidali (GAS), Osservatorio sulla Dispersione Scolastica e relativa progettazione di interventi, ideazione di proposte per la salvaguardia dell’ambiente cittadino. </w:t>
      </w:r>
    </w:p>
    <w:p w:rsidR="00DD724F" w:rsidRPr="003F23CD" w:rsidRDefault="00DD724F" w:rsidP="002A3399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:rsidR="00DD724F" w:rsidRPr="003F23CD" w:rsidRDefault="00DD724F" w:rsidP="002A3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3F23CD">
        <w:rPr>
          <w:b/>
          <w:bCs/>
          <w:sz w:val="24"/>
          <w:szCs w:val="24"/>
        </w:rPr>
        <w:t>ARBOSTELLA ART PROJECT</w:t>
      </w:r>
    </w:p>
    <w:p w:rsidR="00DD724F" w:rsidRPr="003F23CD" w:rsidRDefault="00DD724F" w:rsidP="002A3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F23CD">
        <w:rPr>
          <w:sz w:val="24"/>
          <w:szCs w:val="24"/>
        </w:rPr>
        <w:t xml:space="preserve"> Percorso di ideazione e creazione di opere d’arte, quali murales e piccole sculture, con le quali personalizzare ed arredare i locali interni e gli spazi esterni al Centro Polifunzionale Arbostella. </w:t>
      </w:r>
    </w:p>
    <w:p w:rsidR="00DD724F" w:rsidRPr="003F23CD" w:rsidRDefault="00DD724F" w:rsidP="002A3399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:rsidR="00DD724F" w:rsidRPr="003F23CD" w:rsidRDefault="00DD724F" w:rsidP="002A3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3F23CD">
        <w:rPr>
          <w:b/>
          <w:bCs/>
          <w:sz w:val="24"/>
          <w:szCs w:val="24"/>
        </w:rPr>
        <w:t>VIDEOTELLING FRAME/ SALERNO IN FANTASY</w:t>
      </w:r>
    </w:p>
    <w:p w:rsidR="00DD724F" w:rsidRPr="003F23CD" w:rsidRDefault="00DD724F" w:rsidP="002A3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F23CD">
        <w:rPr>
          <w:sz w:val="24"/>
          <w:szCs w:val="24"/>
        </w:rPr>
        <w:t xml:space="preserve"> Percorso di sperimentazione di tecniche di ripresa, allestimento di set, montaggio e post produzione di foto e video mediante tecnologie digitali.</w:t>
      </w:r>
    </w:p>
    <w:p w:rsidR="00DD724F" w:rsidRDefault="00DD724F" w:rsidP="002A33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DD724F" w:rsidRPr="003F23CD" w:rsidRDefault="00DD724F" w:rsidP="002A3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F23CD">
        <w:rPr>
          <w:b/>
          <w:bCs/>
          <w:sz w:val="24"/>
          <w:szCs w:val="24"/>
        </w:rPr>
        <w:t>SOCIAL RECORDING STUDIO</w:t>
      </w:r>
    </w:p>
    <w:p w:rsidR="00DD724F" w:rsidRPr="003F23CD" w:rsidRDefault="00DD724F" w:rsidP="002A3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3F23CD">
        <w:rPr>
          <w:sz w:val="24"/>
          <w:szCs w:val="24"/>
        </w:rPr>
        <w:t xml:space="preserve">aboratorio di produzione musicale e studio di registrazione per aspiranti musicisti e band emergenti </w:t>
      </w:r>
    </w:p>
    <w:p w:rsidR="00DD724F" w:rsidRDefault="00DD724F" w:rsidP="002A33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DD724F" w:rsidRDefault="00DD724F" w:rsidP="002A33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DD724F" w:rsidRPr="003F23CD" w:rsidRDefault="00DD724F" w:rsidP="002A3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RADIO SALERNO VILLAGE</w:t>
      </w:r>
    </w:p>
    <w:p w:rsidR="00DD724F" w:rsidRPr="007C7120" w:rsidRDefault="00DD724F" w:rsidP="002A3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sz w:val="24"/>
          <w:szCs w:val="24"/>
        </w:rPr>
        <w:t>W</w:t>
      </w:r>
      <w:r w:rsidRPr="003F23CD">
        <w:rPr>
          <w:sz w:val="24"/>
          <w:szCs w:val="24"/>
        </w:rPr>
        <w:t>eb radio che irradierà sul web contenuti musicali, notizie in real-time, diretta eventi e contributi culturali 24 ore al giorno, contenitore multimediale di comunicazione e intrattenimento, corredata di streaming in diretta radio, podcast e</w:t>
      </w:r>
      <w:r w:rsidRPr="00BC1C42">
        <w:rPr>
          <w:sz w:val="24"/>
          <w:szCs w:val="24"/>
        </w:rPr>
        <w:t xml:space="preserve"> forum di discussione</w:t>
      </w:r>
      <w:r>
        <w:rPr>
          <w:rFonts w:ascii="Arial" w:hAnsi="Arial" w:cs="Arial"/>
          <w:sz w:val="18"/>
          <w:szCs w:val="18"/>
        </w:rPr>
        <w:t>.</w:t>
      </w:r>
      <w:r w:rsidRPr="007C7120">
        <w:rPr>
          <w:rFonts w:ascii="Arial" w:hAnsi="Arial" w:cs="Arial"/>
          <w:sz w:val="18"/>
          <w:szCs w:val="18"/>
        </w:rPr>
        <w:t xml:space="preserve"> </w:t>
      </w:r>
    </w:p>
    <w:p w:rsidR="00DD724F" w:rsidRDefault="00DD724F" w:rsidP="002A33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DD724F" w:rsidRPr="003F23CD" w:rsidRDefault="00DD724F" w:rsidP="002A3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F23CD">
        <w:rPr>
          <w:b/>
          <w:bCs/>
          <w:sz w:val="24"/>
          <w:szCs w:val="24"/>
        </w:rPr>
        <w:t>LABORATORIO DI ARTIGIANATO-ACCENDI IL TUO FUTURO</w:t>
      </w:r>
    </w:p>
    <w:p w:rsidR="00DD724F" w:rsidRPr="003F23CD" w:rsidRDefault="00DD724F" w:rsidP="002A3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3F23CD">
        <w:rPr>
          <w:sz w:val="24"/>
          <w:szCs w:val="24"/>
        </w:rPr>
        <w:t xml:space="preserve">aboratorio di disegno artistico, lavorazione alluminio ed impiantistica elettrica, progettazione e realizzazione di opere luminose artistiche, con la collaborazione di Artigiani e Artisti salernitani. </w:t>
      </w:r>
    </w:p>
    <w:p w:rsidR="00DD724F" w:rsidRDefault="00DD724F" w:rsidP="002A339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DD724F" w:rsidRPr="002A3399" w:rsidRDefault="00DD724F" w:rsidP="002A339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2A3399">
        <w:rPr>
          <w:b/>
          <w:bCs/>
          <w:sz w:val="24"/>
          <w:szCs w:val="24"/>
        </w:rPr>
        <w:t>La partecipazione a tutti i Laboratori è gratuita</w:t>
      </w:r>
    </w:p>
    <w:p w:rsidR="00DD724F" w:rsidRPr="002A3399" w:rsidRDefault="00DD724F" w:rsidP="002A339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2A3399">
        <w:rPr>
          <w:b/>
          <w:bCs/>
          <w:sz w:val="24"/>
          <w:szCs w:val="24"/>
        </w:rPr>
        <w:t xml:space="preserve"> A ciascun Laboratorio sarà ammesso un numero minimo di 15 partecipanti</w:t>
      </w:r>
    </w:p>
    <w:p w:rsidR="00DD724F" w:rsidRPr="002A3399" w:rsidRDefault="00DD724F" w:rsidP="002A339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DD724F" w:rsidRPr="002A3399" w:rsidRDefault="00DD724F" w:rsidP="002A3399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2A3399">
        <w:rPr>
          <w:b/>
          <w:bCs/>
          <w:color w:val="000000"/>
          <w:sz w:val="24"/>
          <w:szCs w:val="24"/>
        </w:rPr>
        <w:t>Periodo e sede di svolgimento dei laboratori</w:t>
      </w:r>
    </w:p>
    <w:p w:rsidR="00DD724F" w:rsidRPr="00475CBB" w:rsidRDefault="00DD724F" w:rsidP="00475CBB">
      <w:pPr>
        <w:jc w:val="both"/>
        <w:rPr>
          <w:sz w:val="24"/>
          <w:szCs w:val="24"/>
        </w:rPr>
      </w:pPr>
      <w:r w:rsidRPr="00475CBB">
        <w:rPr>
          <w:sz w:val="24"/>
          <w:szCs w:val="24"/>
        </w:rPr>
        <w:t>I Laboratori si svolgeranno da Gennaio</w:t>
      </w:r>
      <w:r>
        <w:rPr>
          <w:sz w:val="24"/>
          <w:szCs w:val="24"/>
        </w:rPr>
        <w:t xml:space="preserve"> 2019</w:t>
      </w:r>
      <w:r w:rsidRPr="00475CBB">
        <w:rPr>
          <w:sz w:val="24"/>
          <w:szCs w:val="24"/>
        </w:rPr>
        <w:t xml:space="preserve"> a Ottobre 2019 presso il </w:t>
      </w:r>
      <w:r w:rsidRPr="00475CBB">
        <w:rPr>
          <w:b/>
          <w:bCs/>
          <w:sz w:val="24"/>
          <w:szCs w:val="24"/>
        </w:rPr>
        <w:t>Centro Polifunzionale Arbostella</w:t>
      </w:r>
      <w:r w:rsidRPr="00475CBB">
        <w:rPr>
          <w:sz w:val="24"/>
          <w:szCs w:val="24"/>
        </w:rPr>
        <w:t>, sito in Viale Giuseppe Verdi, Parco Ar</w:t>
      </w:r>
      <w:r>
        <w:rPr>
          <w:sz w:val="24"/>
          <w:szCs w:val="24"/>
        </w:rPr>
        <w:t>bostella, Salerno.</w:t>
      </w:r>
    </w:p>
    <w:p w:rsidR="00DD724F" w:rsidRPr="004E581C" w:rsidRDefault="00DD724F" w:rsidP="005369CE">
      <w:pPr>
        <w:jc w:val="both"/>
        <w:rPr>
          <w:sz w:val="24"/>
          <w:szCs w:val="24"/>
        </w:rPr>
      </w:pPr>
    </w:p>
    <w:p w:rsidR="00DD724F" w:rsidRDefault="00DD724F" w:rsidP="005369CE">
      <w:pPr>
        <w:jc w:val="center"/>
      </w:pPr>
    </w:p>
    <w:sectPr w:rsidR="00DD724F" w:rsidSect="00FC5228">
      <w:headerReference w:type="default" r:id="rId7"/>
      <w:pgSz w:w="11907" w:h="16839" w:code="9"/>
      <w:pgMar w:top="598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24F" w:rsidRDefault="00DD724F" w:rsidP="004E581C">
      <w:pPr>
        <w:spacing w:after="0" w:line="240" w:lineRule="auto"/>
      </w:pPr>
      <w:r>
        <w:separator/>
      </w:r>
    </w:p>
  </w:endnote>
  <w:endnote w:type="continuationSeparator" w:id="0">
    <w:p w:rsidR="00DD724F" w:rsidRDefault="00DD724F" w:rsidP="004E5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24F" w:rsidRDefault="00DD724F" w:rsidP="004E581C">
      <w:pPr>
        <w:spacing w:after="0" w:line="240" w:lineRule="auto"/>
      </w:pPr>
      <w:r>
        <w:separator/>
      </w:r>
    </w:p>
  </w:footnote>
  <w:footnote w:type="continuationSeparator" w:id="0">
    <w:p w:rsidR="00DD724F" w:rsidRDefault="00DD724F" w:rsidP="004E5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24F" w:rsidRDefault="00DD724F" w:rsidP="002A3399">
    <w:pPr>
      <w:pStyle w:val="Header"/>
      <w:tabs>
        <w:tab w:val="clear" w:pos="4819"/>
      </w:tabs>
    </w:pPr>
  </w:p>
  <w:p w:rsidR="00DD724F" w:rsidRDefault="00DD724F" w:rsidP="002A3399">
    <w:pPr>
      <w:pStyle w:val="Header"/>
      <w:jc w:val="both"/>
    </w:pPr>
    <w:r w:rsidRPr="00BB5261"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31" type="#_x0000_t75" style="width:73.5pt;height:67.5pt;visibility:visible">
          <v:imagedata r:id="rId1" o:title=""/>
        </v:shape>
      </w:pict>
    </w:r>
    <w:r w:rsidRPr="00BB5261">
      <w:rPr>
        <w:noProof/>
        <w:lang w:eastAsia="it-IT"/>
      </w:rPr>
      <w:pict>
        <v:shape id="Immagine 2" o:spid="_x0000_i1032" type="#_x0000_t75" style="width:54pt;height:60.75pt;visibility:visible">
          <v:imagedata r:id="rId2" o:title=""/>
        </v:shape>
      </w:pict>
    </w:r>
    <w:r w:rsidRPr="00BB5261">
      <w:rPr>
        <w:noProof/>
        <w:lang w:eastAsia="it-IT"/>
      </w:rPr>
      <w:pict>
        <v:shape id="Immagine 3" o:spid="_x0000_i1033" type="#_x0000_t75" style="width:88.5pt;height:70.5pt;visibility:visible">
          <v:imagedata r:id="rId3" o:title=""/>
        </v:shape>
      </w:pict>
    </w:r>
    <w:r w:rsidRPr="00BB5261">
      <w:rPr>
        <w:noProof/>
        <w:lang w:eastAsia="it-IT"/>
      </w:rPr>
      <w:pict>
        <v:shape id="Immagine 4" o:spid="_x0000_i1034" type="#_x0000_t75" style="width:117pt;height:66pt;visibility:visible">
          <v:imagedata r:id="rId4" o:title=""/>
        </v:shape>
      </w:pict>
    </w:r>
    <w:r w:rsidRPr="00BB5261">
      <w:rPr>
        <w:noProof/>
        <w:lang w:eastAsia="it-IT"/>
      </w:rPr>
      <w:pict>
        <v:shape id="Immagine 5" o:spid="_x0000_i1035" type="#_x0000_t75" style="width:128.25pt;height:66.75pt;visibility:visible">
          <v:imagedata r:id="rId5" o:title=""/>
        </v:shape>
      </w:pict>
    </w:r>
  </w:p>
  <w:p w:rsidR="00DD724F" w:rsidRDefault="00DD724F" w:rsidP="004E581C">
    <w:pPr>
      <w:pStyle w:val="Header"/>
      <w:jc w:val="center"/>
    </w:pPr>
    <w:r>
      <w:rPr>
        <w:noProof/>
        <w:lang w:eastAsia="it-IT"/>
      </w:rPr>
      <w:pict>
        <v:shape id="Immagine 55" o:spid="_x0000_s2049" type="#_x0000_t75" style="position:absolute;left:0;text-align:left;margin-left:49.8pt;margin-top:9.65pt;width:105.75pt;height:53.25pt;z-index:251660288;visibility:visible">
          <v:imagedata r:id="rId6" o:title=""/>
          <w10:wrap type="square"/>
        </v:shape>
      </w:pict>
    </w:r>
    <w:r w:rsidRPr="00BB5261">
      <w:rPr>
        <w:noProof/>
        <w:lang w:eastAsia="it-IT"/>
      </w:rPr>
      <w:pict>
        <v:shape id="_x0000_i1036" type="#_x0000_t75" style="width:122.25pt;height:62.25pt;visibility:visible">
          <v:imagedata r:id="rId7" o:title=""/>
        </v:shape>
      </w:pict>
    </w:r>
  </w:p>
  <w:p w:rsidR="00DD724F" w:rsidRDefault="00DD724F" w:rsidP="004E581C">
    <w:pPr>
      <w:pStyle w:val="Header"/>
      <w:jc w:val="center"/>
    </w:pPr>
  </w:p>
  <w:p w:rsidR="00DD724F" w:rsidRDefault="00DD724F" w:rsidP="004E581C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20422"/>
    <w:multiLevelType w:val="hybridMultilevel"/>
    <w:tmpl w:val="00224F3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D30AE"/>
    <w:multiLevelType w:val="hybridMultilevel"/>
    <w:tmpl w:val="7F0A430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E544571"/>
    <w:multiLevelType w:val="hybridMultilevel"/>
    <w:tmpl w:val="B9DE321C"/>
    <w:lvl w:ilvl="0" w:tplc="956A6AE8">
      <w:numFmt w:val="bullet"/>
      <w:lvlText w:val="•"/>
      <w:lvlJc w:val="left"/>
      <w:pPr>
        <w:ind w:left="705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296123B6"/>
    <w:multiLevelType w:val="hybridMultilevel"/>
    <w:tmpl w:val="78B05B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623A057E"/>
    <w:multiLevelType w:val="hybridMultilevel"/>
    <w:tmpl w:val="CF406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69CE"/>
    <w:rsid w:val="000B2B61"/>
    <w:rsid w:val="0011434B"/>
    <w:rsid w:val="002243EC"/>
    <w:rsid w:val="002A3399"/>
    <w:rsid w:val="003354F4"/>
    <w:rsid w:val="003C020E"/>
    <w:rsid w:val="003F23CD"/>
    <w:rsid w:val="004241FE"/>
    <w:rsid w:val="00475CBB"/>
    <w:rsid w:val="00483E89"/>
    <w:rsid w:val="004D314C"/>
    <w:rsid w:val="004E581C"/>
    <w:rsid w:val="005369CE"/>
    <w:rsid w:val="00575743"/>
    <w:rsid w:val="005935F5"/>
    <w:rsid w:val="00607D72"/>
    <w:rsid w:val="0067522A"/>
    <w:rsid w:val="006B5424"/>
    <w:rsid w:val="006E1162"/>
    <w:rsid w:val="007C7120"/>
    <w:rsid w:val="008A66E1"/>
    <w:rsid w:val="008E25DE"/>
    <w:rsid w:val="008E5A5E"/>
    <w:rsid w:val="008F66C8"/>
    <w:rsid w:val="00A159ED"/>
    <w:rsid w:val="00A204AC"/>
    <w:rsid w:val="00A54597"/>
    <w:rsid w:val="00AA6F37"/>
    <w:rsid w:val="00B2121E"/>
    <w:rsid w:val="00BB5261"/>
    <w:rsid w:val="00BC1C42"/>
    <w:rsid w:val="00CB698D"/>
    <w:rsid w:val="00DC4622"/>
    <w:rsid w:val="00DD724F"/>
    <w:rsid w:val="00E70676"/>
    <w:rsid w:val="00FC452C"/>
    <w:rsid w:val="00FC5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9C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5369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5369C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369C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rsid w:val="004E58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81C"/>
  </w:style>
  <w:style w:type="paragraph" w:styleId="Footer">
    <w:name w:val="footer"/>
    <w:basedOn w:val="Normal"/>
    <w:link w:val="FooterChar"/>
    <w:uiPriority w:val="99"/>
    <w:rsid w:val="004E58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81C"/>
  </w:style>
  <w:style w:type="paragraph" w:styleId="BalloonText">
    <w:name w:val="Balloon Text"/>
    <w:basedOn w:val="Normal"/>
    <w:link w:val="BalloonTextChar"/>
    <w:uiPriority w:val="99"/>
    <w:semiHidden/>
    <w:rsid w:val="00AA6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F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324</Words>
  <Characters>1847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SELEZIONE PER L’AMMISSIONE DI GIOVANI ALLE ATTIVITA’ DEI LABORATORI DEL PROGETTO</dc:title>
  <dc:subject/>
  <dc:creator>Stefano D'Amato</dc:creator>
  <cp:keywords/>
  <dc:description/>
  <cp:lastModifiedBy>g.savastano</cp:lastModifiedBy>
  <cp:revision>3</cp:revision>
  <cp:lastPrinted>2019-01-08T11:50:00Z</cp:lastPrinted>
  <dcterms:created xsi:type="dcterms:W3CDTF">2019-01-08T11:49:00Z</dcterms:created>
  <dcterms:modified xsi:type="dcterms:W3CDTF">2019-01-08T11:56:00Z</dcterms:modified>
</cp:coreProperties>
</file>